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CB" w:rsidRDefault="00DF45CB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БАГАЕВСКИЙ РАЙОН</w:t>
      </w: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«БАГАЕВСКОЕ СЕЛЬСКОЕ ПОСЕЛЕНИЕ»</w:t>
      </w: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СОБРАНИЕ ДЕПУТАТОВ БАГАЕВСКОГО СЕЛЬСКОГО ПОСЕЛЕНИЯ</w:t>
      </w: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bookmarkStart w:id="0" w:name="_GoBack"/>
      <w:bookmarkEnd w:id="0"/>
      <w:r w:rsidR="00F23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 Собрания депутатов</w:t>
      </w: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Багаевского сельского поселения от 2</w:t>
      </w:r>
      <w:r w:rsidR="00DB2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декабря 2022</w:t>
      </w:r>
      <w:r w:rsidR="0022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№ </w:t>
      </w:r>
      <w:r w:rsidR="00DB2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5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 бюджете  Багаевского сельского поселения  Багаевского района</w:t>
      </w:r>
    </w:p>
    <w:p w:rsidR="00EF35CC" w:rsidRPr="00EF35CC" w:rsidRDefault="00DB2183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 и на плановый период 2024 и 2025</w:t>
      </w:r>
      <w:r w:rsidR="00EF35CC" w:rsidRPr="00EF3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EF35CC" w:rsidRP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Принято</w:t>
      </w:r>
    </w:p>
    <w:p w:rsidR="00B76F37" w:rsidRPr="00EF35CC" w:rsidRDefault="00B76F37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C" w:rsidRDefault="00EF35CC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Собранием депутатов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D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379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740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A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B3EC2" w:rsidRDefault="00AB3EC2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5D" w:rsidRDefault="00296A8D" w:rsidP="00A7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7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C5D" w:rsidRPr="00A7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Собрания депутатов Багаевского  сельского поселения </w:t>
      </w:r>
      <w:r w:rsidR="00E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24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12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6C5D" w:rsidRPr="00A7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3.12.2022</w:t>
      </w:r>
      <w:r w:rsidR="00E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C6C5D" w:rsidRPr="00A7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Багаевского сельского посе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Багаевского района на 2023</w:t>
      </w:r>
      <w:r w:rsidR="005C4810" w:rsidRPr="00A7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 w:rsidR="00E5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FC6C5D" w:rsidRPr="00A7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92E1B" w:rsidRDefault="00E51285" w:rsidP="00F2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2A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600D" w:rsidRPr="00BB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2 пункта 1 статьи 1 цифры по расходам «</w:t>
      </w:r>
      <w:r w:rsidR="00DB2183" w:rsidRPr="00DB218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68869,7</w:t>
      </w:r>
      <w:r w:rsidR="00F2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тыс.     руб. </w:t>
      </w:r>
      <w:r w:rsidR="00F2600D" w:rsidRPr="00BB5A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     цифрами «</w:t>
      </w:r>
      <w:r w:rsidR="00CE1C8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69717,7</w:t>
      </w:r>
      <w:r w:rsidR="00F2600D" w:rsidRPr="00BB5A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руб.</w:t>
      </w:r>
    </w:p>
    <w:p w:rsidR="00452C1C" w:rsidRDefault="00DB2183" w:rsidP="0045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52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C1C" w:rsidRPr="00BB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="00452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452C1C" w:rsidRPr="00BB5A7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5  пункта 1 статьи 1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2C1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452C1C" w:rsidRPr="00BB5A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</w:t>
      </w:r>
      <w:r w:rsidR="00452C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 заменить цифрами  «</w:t>
      </w:r>
      <w:r w:rsidR="00CE1C82">
        <w:rPr>
          <w:rFonts w:ascii="Times New Roman" w:hAnsi="Times New Roman" w:cs="Times New Roman"/>
          <w:sz w:val="28"/>
          <w:szCs w:val="28"/>
        </w:rPr>
        <w:t>848,0</w:t>
      </w:r>
      <w:r w:rsidR="00452C1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руб.</w:t>
      </w:r>
    </w:p>
    <w:p w:rsidR="00230D7E" w:rsidRDefault="00230D7E" w:rsidP="0045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Пункт 2 статьи 6 читать в следующей редакции:</w:t>
      </w:r>
    </w:p>
    <w:p w:rsidR="00230D7E" w:rsidRDefault="00230D7E" w:rsidP="0045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</w:t>
      </w:r>
      <w:r w:rsidR="00B23D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 242.26 Бюджетного кодекса Российской Федерации, что казначейскому сопровождению в 2023 году подлежат расчеты по муниципальным контрактам о поставке товаров, выполнении работ, оказании услуг, на сумму свыше 100000,0 тыс. рублей и более для обеспечения муниципальных нужд</w:t>
      </w:r>
      <w:r w:rsidR="009C4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00D" w:rsidRDefault="00230D7E" w:rsidP="00B23D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5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2,3,4,5</w:t>
      </w:r>
      <w:r w:rsidR="00F7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0D" w:rsidRPr="00BB5A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новой редакции согласно п</w:t>
      </w:r>
      <w:r w:rsidR="00F2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риложениям  </w:t>
      </w:r>
      <w:r w:rsidR="00E51285">
        <w:rPr>
          <w:rFonts w:ascii="Times New Roman" w:eastAsia="Times New Roman" w:hAnsi="Times New Roman" w:cs="Times New Roman"/>
          <w:sz w:val="28"/>
          <w:szCs w:val="28"/>
          <w:lang w:eastAsia="ru-RU"/>
        </w:rPr>
        <w:t>2,3,4,5</w:t>
      </w:r>
      <w:r w:rsidR="00F2600D" w:rsidRPr="00BB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6F37" w:rsidRDefault="00FC6C5D" w:rsidP="00E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Собрания депутатов Багаевского сельского поселения вступает в силу со дня официального опубликования и распространяется на правоотно</w:t>
      </w:r>
      <w:r w:rsidR="002220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возник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с 1 января 2023</w:t>
      </w:r>
      <w:r w:rsidRPr="00FC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C6C5D" w:rsidRPr="00FC6C5D" w:rsidRDefault="00FC6C5D" w:rsidP="00FC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 исполнением настоящего решения возложить на постоянную комиссию Собрания депутатов Багаевского сельского поселения  по бюджету,  налогам и собственности (Н.В. Солоненко)</w:t>
      </w:r>
      <w:proofErr w:type="gramStart"/>
      <w:r w:rsidRPr="00FC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92A91" w:rsidRDefault="00E92A91" w:rsidP="00EF3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5CC" w:rsidRPr="00EF35CC" w:rsidRDefault="00B50E9A" w:rsidP="00EF3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35CC"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DB2183" w:rsidRDefault="00EF35CC" w:rsidP="00EF3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Багаевского сельского поселения</w:t>
      </w:r>
      <w:r w:rsidR="004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A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4D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А.А.Донев</w:t>
      </w:r>
      <w:r w:rsidR="00B5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F4658" w:rsidRDefault="007F4658" w:rsidP="0078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DB5" w:rsidRDefault="00EF35CC" w:rsidP="0078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proofErr w:type="spellStart"/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Багаевская</w:t>
      </w:r>
      <w:proofErr w:type="spellEnd"/>
    </w:p>
    <w:p w:rsidR="00222006" w:rsidRDefault="003D6C06" w:rsidP="0078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79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5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5CC"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F35CC"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18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22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EF35CC" w:rsidRPr="00222006" w:rsidRDefault="00EF35CC" w:rsidP="0078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5E8F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sectPr w:rsidR="00EF35CC" w:rsidRPr="00222006" w:rsidSect="00B23DB5">
      <w:footerReference w:type="default" r:id="rId10"/>
      <w:pgSz w:w="11907" w:h="16839" w:code="9"/>
      <w:pgMar w:top="1" w:right="708" w:bottom="720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B9" w:rsidRDefault="000758B9" w:rsidP="00855982">
      <w:pPr>
        <w:spacing w:after="0" w:line="240" w:lineRule="auto"/>
      </w:pPr>
      <w:r>
        <w:separator/>
      </w:r>
    </w:p>
  </w:endnote>
  <w:endnote w:type="continuationSeparator" w:id="0">
    <w:p w:rsidR="000758B9" w:rsidRDefault="000758B9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2D62C5">
        <w:pPr>
          <w:pStyle w:val="a7"/>
        </w:pPr>
        <w:r>
          <w:rPr>
            <w:lang w:bidi="ru-RU"/>
          </w:rPr>
          <w:fldChar w:fldCharType="begin"/>
        </w:r>
        <w:r w:rsidR="00855982"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B23DB5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B9" w:rsidRDefault="000758B9" w:rsidP="00855982">
      <w:pPr>
        <w:spacing w:after="0" w:line="240" w:lineRule="auto"/>
      </w:pPr>
      <w:r>
        <w:separator/>
      </w:r>
    </w:p>
  </w:footnote>
  <w:footnote w:type="continuationSeparator" w:id="0">
    <w:p w:rsidR="000758B9" w:rsidRDefault="000758B9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42467A"/>
    <w:multiLevelType w:val="multilevel"/>
    <w:tmpl w:val="32C64BC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0B086CCA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89979A4"/>
    <w:multiLevelType w:val="hybridMultilevel"/>
    <w:tmpl w:val="F1E8D7B6"/>
    <w:lvl w:ilvl="0" w:tplc="3D1E0E38">
      <w:start w:val="1"/>
      <w:numFmt w:val="decimal"/>
      <w:lvlText w:val="%1."/>
      <w:lvlJc w:val="left"/>
      <w:pPr>
        <w:ind w:left="8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A3F7E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7BD610E"/>
    <w:multiLevelType w:val="hybridMultilevel"/>
    <w:tmpl w:val="CF06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8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7"/>
  </w:num>
  <w:num w:numId="30">
    <w:abstractNumId w:val="1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F35CC"/>
    <w:rsid w:val="00002F52"/>
    <w:rsid w:val="00011494"/>
    <w:rsid w:val="00046652"/>
    <w:rsid w:val="00052E98"/>
    <w:rsid w:val="00062C85"/>
    <w:rsid w:val="00065736"/>
    <w:rsid w:val="0007376D"/>
    <w:rsid w:val="000758B9"/>
    <w:rsid w:val="0007602A"/>
    <w:rsid w:val="00076581"/>
    <w:rsid w:val="00092B1F"/>
    <w:rsid w:val="000A338B"/>
    <w:rsid w:val="000A4F7F"/>
    <w:rsid w:val="000A623D"/>
    <w:rsid w:val="000C26B2"/>
    <w:rsid w:val="000E505D"/>
    <w:rsid w:val="0012513F"/>
    <w:rsid w:val="00127B0D"/>
    <w:rsid w:val="0013202C"/>
    <w:rsid w:val="001326D6"/>
    <w:rsid w:val="0018018E"/>
    <w:rsid w:val="00181492"/>
    <w:rsid w:val="00182176"/>
    <w:rsid w:val="00194C27"/>
    <w:rsid w:val="001B62F0"/>
    <w:rsid w:val="001C2BEA"/>
    <w:rsid w:val="001C7742"/>
    <w:rsid w:val="001D4362"/>
    <w:rsid w:val="001D747D"/>
    <w:rsid w:val="001E1408"/>
    <w:rsid w:val="00204A37"/>
    <w:rsid w:val="00206419"/>
    <w:rsid w:val="00222006"/>
    <w:rsid w:val="0022305E"/>
    <w:rsid w:val="00230D7E"/>
    <w:rsid w:val="0024551A"/>
    <w:rsid w:val="00247025"/>
    <w:rsid w:val="002556BD"/>
    <w:rsid w:val="0026385D"/>
    <w:rsid w:val="0026645E"/>
    <w:rsid w:val="00272F0D"/>
    <w:rsid w:val="00296A8D"/>
    <w:rsid w:val="002A02F3"/>
    <w:rsid w:val="002A3D71"/>
    <w:rsid w:val="002B742C"/>
    <w:rsid w:val="002D62C5"/>
    <w:rsid w:val="0031159D"/>
    <w:rsid w:val="00335C6D"/>
    <w:rsid w:val="00336486"/>
    <w:rsid w:val="00345CDC"/>
    <w:rsid w:val="003516EC"/>
    <w:rsid w:val="00351CCF"/>
    <w:rsid w:val="00354DD8"/>
    <w:rsid w:val="0036030F"/>
    <w:rsid w:val="00363B21"/>
    <w:rsid w:val="0038339D"/>
    <w:rsid w:val="003A5045"/>
    <w:rsid w:val="003B64C9"/>
    <w:rsid w:val="003C4F2F"/>
    <w:rsid w:val="003D6C06"/>
    <w:rsid w:val="003F2B67"/>
    <w:rsid w:val="003F52BE"/>
    <w:rsid w:val="003F5E60"/>
    <w:rsid w:val="00414DD2"/>
    <w:rsid w:val="004209F9"/>
    <w:rsid w:val="00423D66"/>
    <w:rsid w:val="00430C98"/>
    <w:rsid w:val="00440DED"/>
    <w:rsid w:val="004456D9"/>
    <w:rsid w:val="00452C1C"/>
    <w:rsid w:val="0047403C"/>
    <w:rsid w:val="004932A9"/>
    <w:rsid w:val="004C5F2C"/>
    <w:rsid w:val="004D2935"/>
    <w:rsid w:val="004E6B06"/>
    <w:rsid w:val="00500AAE"/>
    <w:rsid w:val="00500F2B"/>
    <w:rsid w:val="00537970"/>
    <w:rsid w:val="00562BB8"/>
    <w:rsid w:val="00573DE0"/>
    <w:rsid w:val="005775F9"/>
    <w:rsid w:val="005848E1"/>
    <w:rsid w:val="005930C6"/>
    <w:rsid w:val="0059743E"/>
    <w:rsid w:val="005A11E2"/>
    <w:rsid w:val="005A7DE7"/>
    <w:rsid w:val="005B6BD1"/>
    <w:rsid w:val="005C4810"/>
    <w:rsid w:val="005D3760"/>
    <w:rsid w:val="005E1303"/>
    <w:rsid w:val="005F6B76"/>
    <w:rsid w:val="006351BC"/>
    <w:rsid w:val="0063561D"/>
    <w:rsid w:val="00683ABF"/>
    <w:rsid w:val="00691FA2"/>
    <w:rsid w:val="006D7AE2"/>
    <w:rsid w:val="00700B48"/>
    <w:rsid w:val="00727E1B"/>
    <w:rsid w:val="007445D5"/>
    <w:rsid w:val="007505A3"/>
    <w:rsid w:val="00752018"/>
    <w:rsid w:val="00760042"/>
    <w:rsid w:val="007629E6"/>
    <w:rsid w:val="00764BC5"/>
    <w:rsid w:val="00773A06"/>
    <w:rsid w:val="00775DE5"/>
    <w:rsid w:val="00781FBF"/>
    <w:rsid w:val="007833A7"/>
    <w:rsid w:val="00796BAA"/>
    <w:rsid w:val="007F0503"/>
    <w:rsid w:val="007F4658"/>
    <w:rsid w:val="008463CB"/>
    <w:rsid w:val="00855982"/>
    <w:rsid w:val="008630DE"/>
    <w:rsid w:val="008642B4"/>
    <w:rsid w:val="0089350E"/>
    <w:rsid w:val="00897016"/>
    <w:rsid w:val="00897027"/>
    <w:rsid w:val="008A4271"/>
    <w:rsid w:val="008D27F0"/>
    <w:rsid w:val="008F06E7"/>
    <w:rsid w:val="00906DE3"/>
    <w:rsid w:val="0091241D"/>
    <w:rsid w:val="009249A7"/>
    <w:rsid w:val="009322F4"/>
    <w:rsid w:val="0093365D"/>
    <w:rsid w:val="00934505"/>
    <w:rsid w:val="00954E50"/>
    <w:rsid w:val="009974FD"/>
    <w:rsid w:val="009A123D"/>
    <w:rsid w:val="009A5845"/>
    <w:rsid w:val="009C3305"/>
    <w:rsid w:val="009C4544"/>
    <w:rsid w:val="009D64CD"/>
    <w:rsid w:val="00A10484"/>
    <w:rsid w:val="00A31A96"/>
    <w:rsid w:val="00A353D8"/>
    <w:rsid w:val="00A621D3"/>
    <w:rsid w:val="00A7408C"/>
    <w:rsid w:val="00A774E0"/>
    <w:rsid w:val="00A853C8"/>
    <w:rsid w:val="00AB3EC2"/>
    <w:rsid w:val="00AC6CF8"/>
    <w:rsid w:val="00AD255C"/>
    <w:rsid w:val="00AD762E"/>
    <w:rsid w:val="00AE2EF0"/>
    <w:rsid w:val="00AF274A"/>
    <w:rsid w:val="00B00D9B"/>
    <w:rsid w:val="00B0195C"/>
    <w:rsid w:val="00B1325D"/>
    <w:rsid w:val="00B15E8F"/>
    <w:rsid w:val="00B23DB5"/>
    <w:rsid w:val="00B242F6"/>
    <w:rsid w:val="00B3040B"/>
    <w:rsid w:val="00B36994"/>
    <w:rsid w:val="00B50078"/>
    <w:rsid w:val="00B50E9A"/>
    <w:rsid w:val="00B7104F"/>
    <w:rsid w:val="00B76F37"/>
    <w:rsid w:val="00B82BD7"/>
    <w:rsid w:val="00B84A97"/>
    <w:rsid w:val="00B87FD9"/>
    <w:rsid w:val="00B9570D"/>
    <w:rsid w:val="00BC0354"/>
    <w:rsid w:val="00BC7589"/>
    <w:rsid w:val="00BD4F2B"/>
    <w:rsid w:val="00BE52D9"/>
    <w:rsid w:val="00C10276"/>
    <w:rsid w:val="00C238E1"/>
    <w:rsid w:val="00C3247D"/>
    <w:rsid w:val="00C52A78"/>
    <w:rsid w:val="00C61F1F"/>
    <w:rsid w:val="00C75C86"/>
    <w:rsid w:val="00CA1C96"/>
    <w:rsid w:val="00CA42E8"/>
    <w:rsid w:val="00CA4EBE"/>
    <w:rsid w:val="00CA64FA"/>
    <w:rsid w:val="00CB251A"/>
    <w:rsid w:val="00CE025E"/>
    <w:rsid w:val="00CE1C82"/>
    <w:rsid w:val="00CF4079"/>
    <w:rsid w:val="00D03A05"/>
    <w:rsid w:val="00D21813"/>
    <w:rsid w:val="00D363C8"/>
    <w:rsid w:val="00D516F4"/>
    <w:rsid w:val="00D566C9"/>
    <w:rsid w:val="00D60ACE"/>
    <w:rsid w:val="00D610B1"/>
    <w:rsid w:val="00D6144C"/>
    <w:rsid w:val="00D6753A"/>
    <w:rsid w:val="00D843A3"/>
    <w:rsid w:val="00D912B3"/>
    <w:rsid w:val="00D91DDF"/>
    <w:rsid w:val="00D92E1B"/>
    <w:rsid w:val="00DA11F2"/>
    <w:rsid w:val="00DA21CE"/>
    <w:rsid w:val="00DB1A1E"/>
    <w:rsid w:val="00DB2183"/>
    <w:rsid w:val="00DC6883"/>
    <w:rsid w:val="00DD6BE9"/>
    <w:rsid w:val="00DE3193"/>
    <w:rsid w:val="00DF2C20"/>
    <w:rsid w:val="00DF45CB"/>
    <w:rsid w:val="00E04F60"/>
    <w:rsid w:val="00E12DB9"/>
    <w:rsid w:val="00E26A7B"/>
    <w:rsid w:val="00E32412"/>
    <w:rsid w:val="00E34BCC"/>
    <w:rsid w:val="00E42C4C"/>
    <w:rsid w:val="00E46B00"/>
    <w:rsid w:val="00E46F5F"/>
    <w:rsid w:val="00E47FFA"/>
    <w:rsid w:val="00E51285"/>
    <w:rsid w:val="00E52E89"/>
    <w:rsid w:val="00E61CDE"/>
    <w:rsid w:val="00E6755D"/>
    <w:rsid w:val="00E75966"/>
    <w:rsid w:val="00E759E3"/>
    <w:rsid w:val="00E813AD"/>
    <w:rsid w:val="00E84C9B"/>
    <w:rsid w:val="00E92A91"/>
    <w:rsid w:val="00ED0975"/>
    <w:rsid w:val="00ED1061"/>
    <w:rsid w:val="00EE20AF"/>
    <w:rsid w:val="00EF0F48"/>
    <w:rsid w:val="00EF35CC"/>
    <w:rsid w:val="00F04EE0"/>
    <w:rsid w:val="00F23797"/>
    <w:rsid w:val="00F2600D"/>
    <w:rsid w:val="00F357C7"/>
    <w:rsid w:val="00F504B6"/>
    <w:rsid w:val="00F61444"/>
    <w:rsid w:val="00F74D98"/>
    <w:rsid w:val="00F86ACF"/>
    <w:rsid w:val="00F91543"/>
    <w:rsid w:val="00FA5001"/>
    <w:rsid w:val="00FC6C5D"/>
    <w:rsid w:val="00FD262C"/>
    <w:rsid w:val="00FE257F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2C"/>
  </w:style>
  <w:style w:type="paragraph" w:styleId="1">
    <w:name w:val="heading 1"/>
    <w:basedOn w:val="a"/>
    <w:next w:val="a"/>
    <w:link w:val="10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55982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982"/>
  </w:style>
  <w:style w:type="character" w:customStyle="1" w:styleId="10">
    <w:name w:val="Заголовок 1 Знак"/>
    <w:basedOn w:val="a0"/>
    <w:link w:val="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semiHidden/>
    <w:rsid w:val="00A853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7">
    <w:name w:val="footer"/>
    <w:basedOn w:val="a"/>
    <w:link w:val="a8"/>
    <w:uiPriority w:val="99"/>
    <w:unhideWhenUsed/>
    <w:rsid w:val="00855982"/>
    <w:pPr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982"/>
  </w:style>
  <w:style w:type="paragraph" w:styleId="a9">
    <w:name w:val="caption"/>
    <w:basedOn w:val="a"/>
    <w:next w:val="a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A853C8"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4362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D436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4362"/>
    <w:rPr>
      <w:szCs w:val="16"/>
    </w:rPr>
  </w:style>
  <w:style w:type="character" w:styleId="ad">
    <w:name w:val="annotation reference"/>
    <w:basedOn w:val="a0"/>
    <w:uiPriority w:val="99"/>
    <w:semiHidden/>
    <w:unhideWhenUsed/>
    <w:rsid w:val="001D4362"/>
    <w:rPr>
      <w:sz w:val="22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4362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3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4362"/>
    <w:rPr>
      <w:b/>
      <w:bCs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D4362"/>
    <w:rPr>
      <w:rFonts w:ascii="Segoe UI" w:hAnsi="Segoe UI" w:cs="Segoe UI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D4362"/>
    <w:rPr>
      <w:szCs w:val="20"/>
    </w:rPr>
  </w:style>
  <w:style w:type="paragraph" w:styleId="21">
    <w:name w:val="envelope return"/>
    <w:basedOn w:val="a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D4362"/>
    <w:rPr>
      <w:szCs w:val="20"/>
    </w:rPr>
  </w:style>
  <w:style w:type="character" w:styleId="HTML">
    <w:name w:val="HTML Code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D4362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Текст макроса Знак"/>
    <w:basedOn w:val="a0"/>
    <w:link w:val="af8"/>
    <w:uiPriority w:val="99"/>
    <w:semiHidden/>
    <w:rsid w:val="001D4362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1D4362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fd">
    <w:name w:val="FollowedHyperlink"/>
    <w:basedOn w:val="a0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afe">
    <w:name w:val="Hyperlink"/>
    <w:basedOn w:val="a0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aff">
    <w:name w:val="Placeholder Text"/>
    <w:basedOn w:val="a0"/>
    <w:uiPriority w:val="99"/>
    <w:semiHidden/>
    <w:rsid w:val="007833A7"/>
    <w:rPr>
      <w:color w:val="595959" w:themeColor="text1" w:themeTint="A6"/>
    </w:rPr>
  </w:style>
  <w:style w:type="character" w:styleId="aff0">
    <w:name w:val="Intense Emphasis"/>
    <w:basedOn w:val="a0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aff1">
    <w:name w:val="Intense Quote"/>
    <w:basedOn w:val="a"/>
    <w:next w:val="a"/>
    <w:link w:val="aff2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semiHidden/>
    <w:rsid w:val="00FD262C"/>
    <w:rPr>
      <w:i/>
      <w:iCs/>
      <w:color w:val="B35E06" w:themeColor="accent1" w:themeShade="BF"/>
    </w:rPr>
  </w:style>
  <w:style w:type="character" w:styleId="aff3">
    <w:name w:val="Intense Reference"/>
    <w:basedOn w:val="a0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ff4">
    <w:name w:val="List Paragraph"/>
    <w:basedOn w:val="a"/>
    <w:uiPriority w:val="34"/>
    <w:unhideWhenUsed/>
    <w:qFormat/>
    <w:rsid w:val="00FC6C5D"/>
    <w:pPr>
      <w:ind w:left="720"/>
      <w:contextualSpacing/>
    </w:pPr>
  </w:style>
  <w:style w:type="paragraph" w:styleId="aff5">
    <w:name w:val="Body Text"/>
    <w:basedOn w:val="a"/>
    <w:link w:val="aff6"/>
    <w:rsid w:val="004740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rsid w:val="004740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\AppData\Roaming\Microsoft\&#1064;&#1072;&#1073;&#1083;&#1086;&#1085;&#1099;\&#1041;&#1083;&#1072;&#1085;&#1082;%20&#1089;%20&#1086;&#1092;&#1086;&#1088;&#1084;&#1083;&#1077;&#1085;&#1080;&#1077;&#1084;%20&#1054;&#1090;&#1095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оформлением Отчет</Template>
  <TotalTime>367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Бухгалтер</cp:lastModifiedBy>
  <cp:revision>94</cp:revision>
  <cp:lastPrinted>2022-04-07T05:30:00Z</cp:lastPrinted>
  <dcterms:created xsi:type="dcterms:W3CDTF">2021-09-02T11:00:00Z</dcterms:created>
  <dcterms:modified xsi:type="dcterms:W3CDTF">2023-02-28T09:08:00Z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